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91D00" w14:textId="4DDC2115" w:rsidR="00EA1D84" w:rsidRPr="001F6A59" w:rsidRDefault="001F6A59" w:rsidP="00EA1D84">
      <w:pPr>
        <w:jc w:val="center"/>
        <w:rPr>
          <w:rFonts w:ascii="Times New Roman" w:hAnsi="Times New Roman" w:cs="Times New Roman"/>
          <w:b/>
          <w:sz w:val="32"/>
        </w:rPr>
      </w:pPr>
      <w:r w:rsidRPr="001F6A59">
        <w:rPr>
          <w:rFonts w:ascii="Times New Roman" w:hAnsi="Times New Roman" w:cs="Times New Roman"/>
          <w:b/>
          <w:sz w:val="32"/>
        </w:rPr>
        <w:t>Sportolói Bizottság – Jelentkezési lap</w:t>
      </w:r>
    </w:p>
    <w:p w14:paraId="16D44A5F" w14:textId="77777777" w:rsidR="001F6A59" w:rsidRDefault="001F6A59" w:rsidP="00EA1D84">
      <w:pPr>
        <w:rPr>
          <w:rFonts w:ascii="Times New Roman" w:hAnsi="Times New Roman" w:cs="Times New Roman"/>
          <w:b/>
          <w:szCs w:val="20"/>
        </w:rPr>
      </w:pPr>
    </w:p>
    <w:p w14:paraId="7DC75FB7" w14:textId="403E38BF" w:rsidR="00EA1D84" w:rsidRDefault="001F6A59" w:rsidP="001F6A59">
      <w:pPr>
        <w:rPr>
          <w:rFonts w:ascii="Times New Roman" w:hAnsi="Times New Roman" w:cs="Times New Roman"/>
          <w:bCs/>
          <w:sz w:val="22"/>
          <w:szCs w:val="18"/>
        </w:rPr>
      </w:pPr>
      <w:r w:rsidRPr="001F6A59">
        <w:rPr>
          <w:rFonts w:ascii="Times New Roman" w:hAnsi="Times New Roman" w:cs="Times New Roman"/>
          <w:bCs/>
          <w:sz w:val="22"/>
          <w:szCs w:val="18"/>
        </w:rPr>
        <w:t>Kérjük, töltsd ki az alábbi adatokat pontosan, majd a kitöltött jelentkezési lapot a megadott e-mail címre küldd el a megadott határidőig.</w:t>
      </w:r>
    </w:p>
    <w:p w14:paraId="48E41487" w14:textId="77777777" w:rsidR="001F6A59" w:rsidRDefault="001F6A59" w:rsidP="001F6A59">
      <w:pPr>
        <w:rPr>
          <w:rFonts w:ascii="Times New Roman" w:hAnsi="Times New Roman" w:cs="Times New Roman"/>
          <w:bCs/>
          <w:sz w:val="22"/>
          <w:szCs w:val="18"/>
        </w:rPr>
      </w:pPr>
    </w:p>
    <w:p w14:paraId="68CC0A3A" w14:textId="3A07CC6A" w:rsidR="001F6A59" w:rsidRDefault="001F6A59" w:rsidP="001F6A59">
      <w:pPr>
        <w:rPr>
          <w:rFonts w:ascii="Times New Roman" w:hAnsi="Times New Roman" w:cs="Times New Roman"/>
          <w:bCs/>
          <w:szCs w:val="20"/>
        </w:rPr>
      </w:pPr>
      <w:r w:rsidRPr="001F6A59">
        <w:rPr>
          <w:rFonts w:ascii="Times New Roman" w:hAnsi="Times New Roman" w:cs="Times New Roman"/>
          <w:b/>
          <w:szCs w:val="20"/>
        </w:rPr>
        <w:t>Név:</w:t>
      </w:r>
      <w:r w:rsidRPr="001F6A59">
        <w:rPr>
          <w:rFonts w:ascii="Times New Roman" w:hAnsi="Times New Roman" w:cs="Times New Roman"/>
          <w:bCs/>
          <w:szCs w:val="20"/>
        </w:rPr>
        <w:t>……………………………</w:t>
      </w:r>
      <w:r>
        <w:rPr>
          <w:rFonts w:ascii="Times New Roman" w:hAnsi="Times New Roman" w:cs="Times New Roman"/>
          <w:bCs/>
          <w:szCs w:val="20"/>
        </w:rPr>
        <w:t>……………….</w:t>
      </w:r>
    </w:p>
    <w:p w14:paraId="3FCBB236" w14:textId="77777777" w:rsidR="001F6A59" w:rsidRDefault="001F6A59" w:rsidP="001F6A59">
      <w:pPr>
        <w:rPr>
          <w:rFonts w:ascii="Times New Roman" w:hAnsi="Times New Roman" w:cs="Times New Roman"/>
          <w:bCs/>
          <w:szCs w:val="20"/>
        </w:rPr>
      </w:pPr>
    </w:p>
    <w:p w14:paraId="18312D39" w14:textId="70869885" w:rsidR="001F6A59" w:rsidRDefault="001F6A59" w:rsidP="001F6A59">
      <w:pPr>
        <w:rPr>
          <w:rFonts w:ascii="Times New Roman" w:hAnsi="Times New Roman" w:cs="Times New Roman"/>
          <w:bCs/>
          <w:szCs w:val="20"/>
        </w:rPr>
      </w:pPr>
      <w:r w:rsidRPr="001F6A59">
        <w:rPr>
          <w:rFonts w:ascii="Times New Roman" w:hAnsi="Times New Roman" w:cs="Times New Roman"/>
          <w:b/>
          <w:szCs w:val="20"/>
        </w:rPr>
        <w:t xml:space="preserve">Születési </w:t>
      </w:r>
      <w:r w:rsidR="009F574F">
        <w:rPr>
          <w:rFonts w:ascii="Times New Roman" w:hAnsi="Times New Roman" w:cs="Times New Roman"/>
          <w:b/>
          <w:szCs w:val="20"/>
        </w:rPr>
        <w:t>hely, idő</w:t>
      </w:r>
      <w:r w:rsidRPr="001F6A59">
        <w:rPr>
          <w:rFonts w:ascii="Times New Roman" w:hAnsi="Times New Roman" w:cs="Times New Roman"/>
          <w:b/>
          <w:szCs w:val="20"/>
        </w:rPr>
        <w:t>:</w:t>
      </w:r>
      <w:r>
        <w:rPr>
          <w:rFonts w:ascii="Times New Roman" w:hAnsi="Times New Roman" w:cs="Times New Roman"/>
          <w:bCs/>
          <w:szCs w:val="20"/>
        </w:rPr>
        <w:t>……………………………….</w:t>
      </w:r>
    </w:p>
    <w:p w14:paraId="3D7B6806" w14:textId="77777777" w:rsidR="001F6A59" w:rsidRDefault="001F6A59" w:rsidP="001F6A59">
      <w:pPr>
        <w:rPr>
          <w:rFonts w:ascii="Times New Roman" w:hAnsi="Times New Roman" w:cs="Times New Roman"/>
          <w:bCs/>
          <w:szCs w:val="20"/>
        </w:rPr>
      </w:pPr>
    </w:p>
    <w:p w14:paraId="713390C4" w14:textId="40735368" w:rsidR="001F6A59" w:rsidRDefault="001F6A59" w:rsidP="001F6A59">
      <w:pPr>
        <w:rPr>
          <w:rFonts w:ascii="Times New Roman" w:hAnsi="Times New Roman" w:cs="Times New Roman"/>
          <w:bCs/>
          <w:szCs w:val="20"/>
        </w:rPr>
      </w:pPr>
      <w:r w:rsidRPr="001F6A59">
        <w:rPr>
          <w:rFonts w:ascii="Times New Roman" w:hAnsi="Times New Roman" w:cs="Times New Roman"/>
          <w:b/>
          <w:szCs w:val="20"/>
        </w:rPr>
        <w:t>Telefonszám:</w:t>
      </w:r>
      <w:r>
        <w:rPr>
          <w:rFonts w:ascii="Times New Roman" w:hAnsi="Times New Roman" w:cs="Times New Roman"/>
          <w:bCs/>
          <w:szCs w:val="20"/>
        </w:rPr>
        <w:t>…………………………………..</w:t>
      </w:r>
    </w:p>
    <w:p w14:paraId="5AB1AD51" w14:textId="77777777" w:rsidR="001F6A59" w:rsidRDefault="001F6A59" w:rsidP="001F6A59">
      <w:pPr>
        <w:rPr>
          <w:rFonts w:ascii="Times New Roman" w:hAnsi="Times New Roman" w:cs="Times New Roman"/>
          <w:bCs/>
          <w:szCs w:val="20"/>
        </w:rPr>
      </w:pPr>
    </w:p>
    <w:p w14:paraId="2181F761" w14:textId="63094F83" w:rsidR="001F6A59" w:rsidRDefault="001F6A59" w:rsidP="001F6A59">
      <w:pPr>
        <w:rPr>
          <w:rFonts w:ascii="Times New Roman" w:hAnsi="Times New Roman" w:cs="Times New Roman"/>
          <w:bCs/>
          <w:szCs w:val="20"/>
        </w:rPr>
      </w:pPr>
      <w:r w:rsidRPr="001F6A59">
        <w:rPr>
          <w:rFonts w:ascii="Times New Roman" w:hAnsi="Times New Roman" w:cs="Times New Roman"/>
          <w:b/>
          <w:szCs w:val="20"/>
        </w:rPr>
        <w:t>E-mail cím:</w:t>
      </w:r>
      <w:r>
        <w:rPr>
          <w:rFonts w:ascii="Times New Roman" w:hAnsi="Times New Roman" w:cs="Times New Roman"/>
          <w:bCs/>
          <w:szCs w:val="20"/>
        </w:rPr>
        <w:t>…………………………………….</w:t>
      </w:r>
    </w:p>
    <w:p w14:paraId="5E9F57A9" w14:textId="77777777" w:rsidR="001F6A59" w:rsidRDefault="001F6A59" w:rsidP="001F6A59">
      <w:pPr>
        <w:rPr>
          <w:rFonts w:ascii="Times New Roman" w:hAnsi="Times New Roman" w:cs="Times New Roman"/>
          <w:bCs/>
          <w:szCs w:val="20"/>
        </w:rPr>
      </w:pPr>
    </w:p>
    <w:p w14:paraId="7CAA586D" w14:textId="1B228577" w:rsidR="001F6A59" w:rsidRDefault="001F6A59" w:rsidP="001F6A59">
      <w:pPr>
        <w:rPr>
          <w:rFonts w:ascii="Times New Roman" w:hAnsi="Times New Roman" w:cs="Times New Roman"/>
          <w:bCs/>
          <w:szCs w:val="20"/>
        </w:rPr>
      </w:pPr>
      <w:r w:rsidRPr="001F6A59">
        <w:rPr>
          <w:rFonts w:ascii="Times New Roman" w:hAnsi="Times New Roman" w:cs="Times New Roman"/>
          <w:b/>
          <w:szCs w:val="20"/>
        </w:rPr>
        <w:t>Fegyvernem:</w:t>
      </w:r>
      <w:r>
        <w:rPr>
          <w:rFonts w:ascii="Times New Roman" w:hAnsi="Times New Roman" w:cs="Times New Roman"/>
          <w:bCs/>
          <w:szCs w:val="20"/>
        </w:rPr>
        <w:t>…………………………………..</w:t>
      </w:r>
    </w:p>
    <w:p w14:paraId="56D7066B" w14:textId="77777777" w:rsidR="001F6A59" w:rsidRDefault="001F6A59" w:rsidP="001F6A59">
      <w:pPr>
        <w:rPr>
          <w:rFonts w:ascii="Times New Roman" w:hAnsi="Times New Roman" w:cs="Times New Roman"/>
          <w:bCs/>
          <w:szCs w:val="20"/>
        </w:rPr>
      </w:pPr>
    </w:p>
    <w:p w14:paraId="26E402BF" w14:textId="3327DBA8" w:rsidR="001F6A59" w:rsidRDefault="001F6A59" w:rsidP="001F6A59">
      <w:pPr>
        <w:rPr>
          <w:rFonts w:ascii="Times New Roman" w:hAnsi="Times New Roman" w:cs="Times New Roman"/>
          <w:bCs/>
          <w:szCs w:val="20"/>
        </w:rPr>
      </w:pPr>
      <w:r w:rsidRPr="001F6A59">
        <w:rPr>
          <w:rFonts w:ascii="Times New Roman" w:hAnsi="Times New Roman" w:cs="Times New Roman"/>
          <w:b/>
          <w:szCs w:val="20"/>
        </w:rPr>
        <w:t>Egyesület:</w:t>
      </w:r>
      <w:r>
        <w:rPr>
          <w:rFonts w:ascii="Times New Roman" w:hAnsi="Times New Roman" w:cs="Times New Roman"/>
          <w:bCs/>
          <w:szCs w:val="20"/>
        </w:rPr>
        <w:t>………………………………………</w:t>
      </w:r>
    </w:p>
    <w:p w14:paraId="02C645EA" w14:textId="77777777" w:rsidR="001F6A59" w:rsidRDefault="001F6A59" w:rsidP="001F6A59">
      <w:pPr>
        <w:rPr>
          <w:rFonts w:ascii="Times New Roman" w:hAnsi="Times New Roman" w:cs="Times New Roman"/>
          <w:bCs/>
          <w:szCs w:val="20"/>
        </w:rPr>
      </w:pPr>
    </w:p>
    <w:p w14:paraId="73E1A92C" w14:textId="6664176F" w:rsidR="001F6A59" w:rsidRDefault="001F6A59" w:rsidP="001F6A59">
      <w:pPr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b/>
          <w:szCs w:val="20"/>
        </w:rPr>
        <w:t>Rövid motiváci</w:t>
      </w:r>
      <w:r w:rsidR="009F574F">
        <w:rPr>
          <w:rFonts w:ascii="Times New Roman" w:hAnsi="Times New Roman" w:cs="Times New Roman"/>
          <w:b/>
          <w:szCs w:val="20"/>
        </w:rPr>
        <w:t>ós szöveg (max. 100 szó):</w:t>
      </w:r>
    </w:p>
    <w:p w14:paraId="4CB2FF07" w14:textId="5F215B1A" w:rsidR="009F574F" w:rsidRPr="009F574F" w:rsidRDefault="009F574F" w:rsidP="001F6A59">
      <w:pPr>
        <w:rPr>
          <w:rFonts w:ascii="Times New Roman" w:hAnsi="Times New Roman" w:cs="Times New Roman"/>
          <w:bCs/>
          <w:sz w:val="22"/>
          <w:szCs w:val="18"/>
        </w:rPr>
      </w:pPr>
      <w:r w:rsidRPr="009F574F">
        <w:rPr>
          <w:rFonts w:ascii="Times New Roman" w:hAnsi="Times New Roman" w:cs="Times New Roman"/>
          <w:bCs/>
          <w:sz w:val="22"/>
          <w:szCs w:val="18"/>
        </w:rPr>
        <w:t>Kérjük, írd le, miért szeretnél a Sportolói Bizottság tagja lenni, és miben tudnál hozzájárulni a bizottság munkájához.</w:t>
      </w:r>
    </w:p>
    <w:p w14:paraId="04E900E1" w14:textId="1F767B76" w:rsidR="001F6A59" w:rsidRDefault="009F574F" w:rsidP="001F6A59">
      <w:pPr>
        <w:rPr>
          <w:rFonts w:ascii="Times New Roman" w:hAnsi="Times New Roman" w:cs="Times New Roman"/>
          <w:bCs/>
          <w:szCs w:val="20"/>
        </w:rPr>
      </w:pPr>
      <w:r>
        <w:rPr>
          <w:rFonts w:ascii="Times New Roman" w:hAnsi="Times New Roman" w:cs="Times New Roman"/>
          <w:bCs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0D2F6FC" w14:textId="77777777" w:rsidR="001F6A59" w:rsidRDefault="001F6A59" w:rsidP="001F6A59">
      <w:pPr>
        <w:rPr>
          <w:rFonts w:ascii="Times New Roman" w:hAnsi="Times New Roman" w:cs="Times New Roman"/>
          <w:bCs/>
          <w:szCs w:val="20"/>
        </w:rPr>
      </w:pPr>
    </w:p>
    <w:p w14:paraId="60FBDE93" w14:textId="77777777" w:rsidR="009F574F" w:rsidRDefault="009F574F" w:rsidP="001F6A59">
      <w:pPr>
        <w:rPr>
          <w:rFonts w:ascii="Times New Roman" w:hAnsi="Times New Roman" w:cs="Times New Roman"/>
          <w:bCs/>
          <w:szCs w:val="20"/>
        </w:rPr>
      </w:pPr>
    </w:p>
    <w:p w14:paraId="63C88DE7" w14:textId="1552D713" w:rsidR="009F574F" w:rsidRDefault="009F574F" w:rsidP="009F574F">
      <w:pPr>
        <w:jc w:val="center"/>
        <w:rPr>
          <w:rFonts w:ascii="Times New Roman" w:hAnsi="Times New Roman" w:cs="Times New Roman"/>
          <w:b/>
          <w:szCs w:val="20"/>
        </w:rPr>
      </w:pPr>
      <w:r w:rsidRPr="009F574F">
        <w:rPr>
          <w:rFonts w:ascii="Times New Roman" w:hAnsi="Times New Roman" w:cs="Times New Roman"/>
          <w:b/>
          <w:szCs w:val="20"/>
        </w:rPr>
        <w:t>Nyilatkozat</w:t>
      </w:r>
    </w:p>
    <w:p w14:paraId="3ED6BA57" w14:textId="77777777" w:rsidR="006730D2" w:rsidRDefault="006730D2" w:rsidP="009F574F">
      <w:pPr>
        <w:jc w:val="center"/>
        <w:rPr>
          <w:rFonts w:ascii="Times New Roman" w:hAnsi="Times New Roman" w:cs="Times New Roman"/>
          <w:b/>
          <w:szCs w:val="20"/>
        </w:rPr>
      </w:pPr>
    </w:p>
    <w:p w14:paraId="0FECF34A" w14:textId="005C3C69" w:rsidR="009F574F" w:rsidRDefault="009F574F" w:rsidP="009F574F">
      <w:pPr>
        <w:rPr>
          <w:rFonts w:ascii="Times New Roman" w:hAnsi="Times New Roman" w:cs="Times New Roman"/>
          <w:bCs/>
          <w:szCs w:val="20"/>
        </w:rPr>
      </w:pPr>
      <w:r w:rsidRPr="009F574F">
        <w:rPr>
          <w:rFonts w:ascii="Times New Roman" w:hAnsi="Times New Roman" w:cs="Times New Roman"/>
          <w:bCs/>
          <w:szCs w:val="20"/>
        </w:rPr>
        <w:t>Alulírott ………………..</w:t>
      </w:r>
      <w:r>
        <w:rPr>
          <w:rFonts w:ascii="Times New Roman" w:hAnsi="Times New Roman" w:cs="Times New Roman"/>
          <w:bCs/>
          <w:szCs w:val="20"/>
        </w:rPr>
        <w:t xml:space="preserve">, </w:t>
      </w:r>
      <w:r w:rsidR="006730D2" w:rsidRPr="006730D2">
        <w:rPr>
          <w:rFonts w:ascii="Times New Roman" w:hAnsi="Times New Roman" w:cs="Times New Roman"/>
          <w:bCs/>
          <w:szCs w:val="20"/>
        </w:rPr>
        <w:t>kijelentem, hogy aktív, 18 év feletti versenyző vagyok, és felnőtt válogatott kerettagsággal rendelkezem a fent megjelölt fegyvernemben.</w:t>
      </w:r>
      <w:r w:rsidR="006730D2">
        <w:rPr>
          <w:rFonts w:ascii="Times New Roman" w:hAnsi="Times New Roman" w:cs="Times New Roman"/>
          <w:bCs/>
          <w:szCs w:val="20"/>
        </w:rPr>
        <w:t xml:space="preserve"> Továbbá t</w:t>
      </w:r>
      <w:r w:rsidR="006730D2" w:rsidRPr="006730D2">
        <w:rPr>
          <w:rFonts w:ascii="Times New Roman" w:hAnsi="Times New Roman" w:cs="Times New Roman"/>
          <w:bCs/>
          <w:szCs w:val="20"/>
        </w:rPr>
        <w:t>udomásul veszem a Sportolói Bizottság munkájával kapcsolatos kötelezettségeket és a visszahívás szabályait.</w:t>
      </w:r>
      <w:r w:rsidR="006730D2">
        <w:rPr>
          <w:rFonts w:ascii="Times New Roman" w:hAnsi="Times New Roman" w:cs="Times New Roman"/>
          <w:bCs/>
          <w:szCs w:val="20"/>
        </w:rPr>
        <w:t xml:space="preserve"> Emellett h</w:t>
      </w:r>
      <w:r w:rsidR="006730D2" w:rsidRPr="006730D2">
        <w:rPr>
          <w:rFonts w:ascii="Times New Roman" w:hAnsi="Times New Roman" w:cs="Times New Roman"/>
          <w:bCs/>
          <w:szCs w:val="20"/>
        </w:rPr>
        <w:t>ozzájárulok ahhoz, hogy a jelentkezési adataimat a Sportolói Bizottság munkájával összefüggésben kezeljék.</w:t>
      </w:r>
    </w:p>
    <w:p w14:paraId="53594109" w14:textId="77777777" w:rsidR="006730D2" w:rsidRDefault="006730D2" w:rsidP="009F574F">
      <w:pPr>
        <w:rPr>
          <w:rFonts w:ascii="Times New Roman" w:hAnsi="Times New Roman" w:cs="Times New Roman"/>
          <w:bCs/>
          <w:szCs w:val="20"/>
        </w:rPr>
      </w:pPr>
    </w:p>
    <w:p w14:paraId="20A3461A" w14:textId="46A1843E" w:rsidR="006730D2" w:rsidRDefault="006730D2" w:rsidP="009F574F">
      <w:pPr>
        <w:rPr>
          <w:rFonts w:ascii="Times New Roman" w:hAnsi="Times New Roman" w:cs="Times New Roman"/>
          <w:bCs/>
          <w:szCs w:val="20"/>
        </w:rPr>
      </w:pPr>
      <w:r>
        <w:rPr>
          <w:rFonts w:ascii="Times New Roman" w:hAnsi="Times New Roman" w:cs="Times New Roman"/>
          <w:bCs/>
          <w:szCs w:val="20"/>
        </w:rPr>
        <w:t>Kelt:………………, ………... év ………. hó ………. nap</w:t>
      </w:r>
    </w:p>
    <w:p w14:paraId="6BA58F3D" w14:textId="77777777" w:rsidR="006730D2" w:rsidRDefault="006730D2" w:rsidP="009F574F">
      <w:pPr>
        <w:rPr>
          <w:rFonts w:ascii="Times New Roman" w:hAnsi="Times New Roman" w:cs="Times New Roman"/>
          <w:bCs/>
          <w:szCs w:val="20"/>
        </w:rPr>
      </w:pPr>
    </w:p>
    <w:p w14:paraId="29311D70" w14:textId="67C605DB" w:rsidR="006730D2" w:rsidRDefault="006730D2" w:rsidP="009F574F">
      <w:pPr>
        <w:rPr>
          <w:rFonts w:ascii="Times New Roman" w:hAnsi="Times New Roman" w:cs="Times New Roman"/>
          <w:bCs/>
          <w:szCs w:val="20"/>
        </w:rPr>
      </w:pPr>
      <w:r>
        <w:rPr>
          <w:rFonts w:ascii="Times New Roman" w:hAnsi="Times New Roman" w:cs="Times New Roman"/>
          <w:bCs/>
          <w:szCs w:val="20"/>
        </w:rPr>
        <w:tab/>
      </w:r>
      <w:r>
        <w:rPr>
          <w:rFonts w:ascii="Times New Roman" w:hAnsi="Times New Roman" w:cs="Times New Roman"/>
          <w:bCs/>
          <w:szCs w:val="20"/>
        </w:rPr>
        <w:tab/>
      </w:r>
      <w:r>
        <w:rPr>
          <w:rFonts w:ascii="Times New Roman" w:hAnsi="Times New Roman" w:cs="Times New Roman"/>
          <w:bCs/>
          <w:szCs w:val="20"/>
        </w:rPr>
        <w:tab/>
      </w:r>
      <w:r>
        <w:rPr>
          <w:rFonts w:ascii="Times New Roman" w:hAnsi="Times New Roman" w:cs="Times New Roman"/>
          <w:bCs/>
          <w:szCs w:val="20"/>
        </w:rPr>
        <w:tab/>
      </w:r>
      <w:r>
        <w:rPr>
          <w:rFonts w:ascii="Times New Roman" w:hAnsi="Times New Roman" w:cs="Times New Roman"/>
          <w:bCs/>
          <w:szCs w:val="20"/>
        </w:rPr>
        <w:tab/>
      </w:r>
      <w:r>
        <w:rPr>
          <w:rFonts w:ascii="Times New Roman" w:hAnsi="Times New Roman" w:cs="Times New Roman"/>
          <w:bCs/>
          <w:szCs w:val="20"/>
        </w:rPr>
        <w:tab/>
      </w:r>
      <w:r>
        <w:rPr>
          <w:rFonts w:ascii="Times New Roman" w:hAnsi="Times New Roman" w:cs="Times New Roman"/>
          <w:bCs/>
          <w:szCs w:val="20"/>
        </w:rPr>
        <w:tab/>
      </w:r>
      <w:r>
        <w:rPr>
          <w:rFonts w:ascii="Times New Roman" w:hAnsi="Times New Roman" w:cs="Times New Roman"/>
          <w:bCs/>
          <w:szCs w:val="20"/>
        </w:rPr>
        <w:tab/>
      </w:r>
      <w:r>
        <w:rPr>
          <w:rFonts w:ascii="Times New Roman" w:hAnsi="Times New Roman" w:cs="Times New Roman"/>
          <w:bCs/>
          <w:szCs w:val="20"/>
        </w:rPr>
        <w:tab/>
        <w:t>………………………</w:t>
      </w:r>
    </w:p>
    <w:p w14:paraId="2B9BCB92" w14:textId="21A37082" w:rsidR="006730D2" w:rsidRPr="009F574F" w:rsidRDefault="006730D2" w:rsidP="009F574F">
      <w:pPr>
        <w:rPr>
          <w:rFonts w:ascii="Times New Roman" w:hAnsi="Times New Roman" w:cs="Times New Roman"/>
          <w:bCs/>
          <w:szCs w:val="20"/>
        </w:rPr>
      </w:pPr>
      <w:r>
        <w:rPr>
          <w:rFonts w:ascii="Times New Roman" w:hAnsi="Times New Roman" w:cs="Times New Roman"/>
          <w:bCs/>
          <w:szCs w:val="20"/>
        </w:rPr>
        <w:tab/>
      </w:r>
      <w:r>
        <w:rPr>
          <w:rFonts w:ascii="Times New Roman" w:hAnsi="Times New Roman" w:cs="Times New Roman"/>
          <w:bCs/>
          <w:szCs w:val="20"/>
        </w:rPr>
        <w:tab/>
      </w:r>
      <w:r>
        <w:rPr>
          <w:rFonts w:ascii="Times New Roman" w:hAnsi="Times New Roman" w:cs="Times New Roman"/>
          <w:bCs/>
          <w:szCs w:val="20"/>
        </w:rPr>
        <w:tab/>
      </w:r>
      <w:r>
        <w:rPr>
          <w:rFonts w:ascii="Times New Roman" w:hAnsi="Times New Roman" w:cs="Times New Roman"/>
          <w:bCs/>
          <w:szCs w:val="20"/>
        </w:rPr>
        <w:tab/>
      </w:r>
      <w:r>
        <w:rPr>
          <w:rFonts w:ascii="Times New Roman" w:hAnsi="Times New Roman" w:cs="Times New Roman"/>
          <w:bCs/>
          <w:szCs w:val="20"/>
        </w:rPr>
        <w:tab/>
      </w:r>
      <w:r>
        <w:rPr>
          <w:rFonts w:ascii="Times New Roman" w:hAnsi="Times New Roman" w:cs="Times New Roman"/>
          <w:bCs/>
          <w:szCs w:val="20"/>
        </w:rPr>
        <w:tab/>
      </w:r>
      <w:r>
        <w:rPr>
          <w:rFonts w:ascii="Times New Roman" w:hAnsi="Times New Roman" w:cs="Times New Roman"/>
          <w:bCs/>
          <w:szCs w:val="20"/>
        </w:rPr>
        <w:tab/>
      </w:r>
      <w:r>
        <w:rPr>
          <w:rFonts w:ascii="Times New Roman" w:hAnsi="Times New Roman" w:cs="Times New Roman"/>
          <w:bCs/>
          <w:szCs w:val="20"/>
        </w:rPr>
        <w:tab/>
      </w:r>
      <w:r>
        <w:rPr>
          <w:rFonts w:ascii="Times New Roman" w:hAnsi="Times New Roman" w:cs="Times New Roman"/>
          <w:bCs/>
          <w:szCs w:val="20"/>
        </w:rPr>
        <w:tab/>
      </w:r>
      <w:r>
        <w:rPr>
          <w:rFonts w:ascii="Times New Roman" w:hAnsi="Times New Roman" w:cs="Times New Roman"/>
          <w:bCs/>
          <w:szCs w:val="20"/>
        </w:rPr>
        <w:tab/>
        <w:t>aláírás</w:t>
      </w:r>
    </w:p>
    <w:sectPr w:rsidR="006730D2" w:rsidRPr="009F574F" w:rsidSect="007D233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3544" w:right="1417" w:bottom="1985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DBDDF" w14:textId="77777777" w:rsidR="00586A0C" w:rsidRPr="00E55001" w:rsidRDefault="00586A0C" w:rsidP="00152D4A">
      <w:r w:rsidRPr="00E55001">
        <w:separator/>
      </w:r>
    </w:p>
  </w:endnote>
  <w:endnote w:type="continuationSeparator" w:id="0">
    <w:p w14:paraId="0E4179C4" w14:textId="77777777" w:rsidR="00586A0C" w:rsidRPr="00E55001" w:rsidRDefault="00586A0C" w:rsidP="00152D4A">
      <w:r w:rsidRPr="00E5500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2235F" w14:textId="77777777" w:rsidR="009635EB" w:rsidRPr="00E55001" w:rsidRDefault="009635EB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0CECD" w14:textId="0D45E951" w:rsidR="00152D4A" w:rsidRPr="00E55001" w:rsidRDefault="002E200A" w:rsidP="00A406B4">
    <w:pPr>
      <w:pStyle w:val="llb"/>
      <w:ind w:left="-1134"/>
    </w:pPr>
    <w:r w:rsidRPr="00E55001">
      <w:rPr>
        <w:noProof/>
        <w:lang w:eastAsia="hu-HU"/>
      </w:rPr>
      <w:drawing>
        <wp:anchor distT="0" distB="0" distL="114300" distR="114300" simplePos="0" relativeHeight="251661312" behindDoc="0" locked="0" layoutInCell="1" allowOverlap="1" wp14:anchorId="50AB293C" wp14:editId="1B044132">
          <wp:simplePos x="0" y="0"/>
          <wp:positionH relativeFrom="column">
            <wp:posOffset>-925195</wp:posOffset>
          </wp:positionH>
          <wp:positionV relativeFrom="paragraph">
            <wp:posOffset>-691419</wp:posOffset>
          </wp:positionV>
          <wp:extent cx="7573645" cy="1076230"/>
          <wp:effectExtent l="0" t="0" r="0" b="3810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ép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9887" cy="10884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DADE6" w14:textId="77777777" w:rsidR="009635EB" w:rsidRPr="00E55001" w:rsidRDefault="009635EB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DC3B3" w14:textId="77777777" w:rsidR="00586A0C" w:rsidRPr="00E55001" w:rsidRDefault="00586A0C" w:rsidP="00152D4A">
      <w:r w:rsidRPr="00E55001">
        <w:separator/>
      </w:r>
    </w:p>
  </w:footnote>
  <w:footnote w:type="continuationSeparator" w:id="0">
    <w:p w14:paraId="6ACCD6B4" w14:textId="77777777" w:rsidR="00586A0C" w:rsidRPr="00E55001" w:rsidRDefault="00586A0C" w:rsidP="00152D4A">
      <w:r w:rsidRPr="00E5500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4CB3B" w14:textId="77777777" w:rsidR="009635EB" w:rsidRPr="00E55001" w:rsidRDefault="009635EB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873C5" w14:textId="77777777" w:rsidR="00152D4A" w:rsidRPr="00E55001" w:rsidRDefault="007D2334">
    <w:pPr>
      <w:pStyle w:val="lfej"/>
    </w:pPr>
    <w:r w:rsidRPr="00E55001">
      <w:rPr>
        <w:noProof/>
        <w:lang w:eastAsia="hu-HU"/>
      </w:rPr>
      <w:drawing>
        <wp:anchor distT="0" distB="0" distL="114300" distR="114300" simplePos="0" relativeHeight="251658240" behindDoc="1" locked="0" layoutInCell="1" allowOverlap="1" wp14:anchorId="1A809D49" wp14:editId="531EA99F">
          <wp:simplePos x="0" y="0"/>
          <wp:positionH relativeFrom="column">
            <wp:posOffset>-925376</wp:posOffset>
          </wp:positionH>
          <wp:positionV relativeFrom="paragraph">
            <wp:posOffset>-462643</wp:posOffset>
          </wp:positionV>
          <wp:extent cx="7577002" cy="2106419"/>
          <wp:effectExtent l="0" t="0" r="5080" b="8255"/>
          <wp:wrapNone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VSZ_levelpapir_fejle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7002" cy="21064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AC648" w14:textId="77777777" w:rsidR="009635EB" w:rsidRPr="00E55001" w:rsidRDefault="009635EB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856C07"/>
    <w:multiLevelType w:val="hybridMultilevel"/>
    <w:tmpl w:val="17047D7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4068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BE9"/>
    <w:rsid w:val="000065E7"/>
    <w:rsid w:val="00096FCB"/>
    <w:rsid w:val="00106C9A"/>
    <w:rsid w:val="001071B7"/>
    <w:rsid w:val="00114D54"/>
    <w:rsid w:val="00152D4A"/>
    <w:rsid w:val="00155E9F"/>
    <w:rsid w:val="00174809"/>
    <w:rsid w:val="0018468E"/>
    <w:rsid w:val="001F6A59"/>
    <w:rsid w:val="002256B1"/>
    <w:rsid w:val="00242BA7"/>
    <w:rsid w:val="00276D09"/>
    <w:rsid w:val="002E200A"/>
    <w:rsid w:val="003253BF"/>
    <w:rsid w:val="0035093B"/>
    <w:rsid w:val="003C4BBA"/>
    <w:rsid w:val="003D734F"/>
    <w:rsid w:val="003E3164"/>
    <w:rsid w:val="003E480B"/>
    <w:rsid w:val="003E5B3F"/>
    <w:rsid w:val="003E77E4"/>
    <w:rsid w:val="00447628"/>
    <w:rsid w:val="00461CDC"/>
    <w:rsid w:val="004A44BA"/>
    <w:rsid w:val="004E3C00"/>
    <w:rsid w:val="0050682B"/>
    <w:rsid w:val="005068DC"/>
    <w:rsid w:val="0053534F"/>
    <w:rsid w:val="00563495"/>
    <w:rsid w:val="00573740"/>
    <w:rsid w:val="0057682D"/>
    <w:rsid w:val="00582FC3"/>
    <w:rsid w:val="00586A0C"/>
    <w:rsid w:val="005A4A9B"/>
    <w:rsid w:val="00616211"/>
    <w:rsid w:val="00620C09"/>
    <w:rsid w:val="00664B2C"/>
    <w:rsid w:val="006730D2"/>
    <w:rsid w:val="00696397"/>
    <w:rsid w:val="006A1807"/>
    <w:rsid w:val="006A46EB"/>
    <w:rsid w:val="006E74D7"/>
    <w:rsid w:val="00707574"/>
    <w:rsid w:val="00765832"/>
    <w:rsid w:val="007759A3"/>
    <w:rsid w:val="00791695"/>
    <w:rsid w:val="007A60FA"/>
    <w:rsid w:val="007B77E9"/>
    <w:rsid w:val="007D2334"/>
    <w:rsid w:val="00825085"/>
    <w:rsid w:val="00860CBA"/>
    <w:rsid w:val="008D56A1"/>
    <w:rsid w:val="008D7D0F"/>
    <w:rsid w:val="00923E05"/>
    <w:rsid w:val="00933104"/>
    <w:rsid w:val="009635EB"/>
    <w:rsid w:val="0097545A"/>
    <w:rsid w:val="009977CF"/>
    <w:rsid w:val="009F574F"/>
    <w:rsid w:val="009F6A20"/>
    <w:rsid w:val="00A406B4"/>
    <w:rsid w:val="00AD1CBE"/>
    <w:rsid w:val="00B25E5F"/>
    <w:rsid w:val="00B43E1B"/>
    <w:rsid w:val="00B807C3"/>
    <w:rsid w:val="00BC2729"/>
    <w:rsid w:val="00C5716E"/>
    <w:rsid w:val="00C814BF"/>
    <w:rsid w:val="00C875C5"/>
    <w:rsid w:val="00C94A08"/>
    <w:rsid w:val="00CA148F"/>
    <w:rsid w:val="00CE7694"/>
    <w:rsid w:val="00D64BE9"/>
    <w:rsid w:val="00D86FCF"/>
    <w:rsid w:val="00DB205C"/>
    <w:rsid w:val="00DC0562"/>
    <w:rsid w:val="00DF03F8"/>
    <w:rsid w:val="00E55001"/>
    <w:rsid w:val="00EA1D84"/>
    <w:rsid w:val="00EC38EE"/>
    <w:rsid w:val="00F47953"/>
    <w:rsid w:val="00F973D3"/>
    <w:rsid w:val="00FA1D6C"/>
    <w:rsid w:val="00FB027B"/>
    <w:rsid w:val="00FE7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144847"/>
  <w14:defaultImageDpi w14:val="32767"/>
  <w15:docId w15:val="{3F45668D-823E-634A-A61E-328C6BA04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64BE9"/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styleId="Cmsor1">
    <w:name w:val="heading 1"/>
    <w:basedOn w:val="Norml"/>
    <w:next w:val="Norml"/>
    <w:link w:val="Cmsor1Char"/>
    <w:uiPriority w:val="9"/>
    <w:qFormat/>
    <w:rsid w:val="006A180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152D4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152D4A"/>
  </w:style>
  <w:style w:type="paragraph" w:styleId="llb">
    <w:name w:val="footer"/>
    <w:basedOn w:val="Norml"/>
    <w:link w:val="llbChar"/>
    <w:uiPriority w:val="99"/>
    <w:unhideWhenUsed/>
    <w:rsid w:val="00152D4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152D4A"/>
  </w:style>
  <w:style w:type="paragraph" w:styleId="Listaszerbekezds">
    <w:name w:val="List Paragraph"/>
    <w:basedOn w:val="Norml"/>
    <w:uiPriority w:val="34"/>
    <w:qFormat/>
    <w:rsid w:val="00D64BE9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7D233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D2334"/>
    <w:rPr>
      <w:rFonts w:ascii="Tahoma" w:eastAsiaTheme="minorHAnsi" w:hAnsi="Tahoma" w:cs="Tahoma"/>
      <w:sz w:val="16"/>
      <w:szCs w:val="16"/>
      <w:lang w:val="en-US" w:eastAsia="en-US"/>
    </w:rPr>
  </w:style>
  <w:style w:type="character" w:customStyle="1" w:styleId="Cmsor1Char">
    <w:name w:val="Címsor 1 Char"/>
    <w:basedOn w:val="Bekezdsalapbettpusa"/>
    <w:link w:val="Cmsor1"/>
    <w:uiPriority w:val="9"/>
    <w:rsid w:val="006A180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363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van\Desktop\MVSZ%20lev&#233;lpap&#237;r.dot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FA7139-F5DB-4769-AB36-90ABD898F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MVSZ levélpapír.dotx</Template>
  <TotalTime>5</TotalTime>
  <Pages>1</Pages>
  <Words>149</Words>
  <Characters>1033</Characters>
  <Application>Microsoft Office Word</Application>
  <DocSecurity>0</DocSecurity>
  <Lines>8</Lines>
  <Paragraphs>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EQUICOM Kft.</Company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sovan</dc:creator>
  <cp:lastModifiedBy>Ladányi Nelli</cp:lastModifiedBy>
  <cp:revision>3</cp:revision>
  <cp:lastPrinted>2025-04-17T11:42:00Z</cp:lastPrinted>
  <dcterms:created xsi:type="dcterms:W3CDTF">2025-06-30T10:40:00Z</dcterms:created>
  <dcterms:modified xsi:type="dcterms:W3CDTF">2025-06-30T10:43:00Z</dcterms:modified>
</cp:coreProperties>
</file>