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E905A" w14:textId="77777777" w:rsidR="002F65F8" w:rsidRDefault="002F65F8" w:rsidP="002F65F8">
      <w:pPr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FÉLÉVES Versenyzői engedély kérelem</w:t>
      </w:r>
    </w:p>
    <w:p w14:paraId="5844ABB4" w14:textId="77777777" w:rsidR="002F65F8" w:rsidRDefault="002F65F8" w:rsidP="002F65F8">
      <w:pPr>
        <w:jc w:val="center"/>
        <w:rPr>
          <w:rFonts w:ascii="Times New Roman" w:hAnsi="Times New Roman" w:cstheme="minorHAnsi"/>
          <w:bCs/>
          <w:sz w:val="20"/>
          <w:szCs w:val="20"/>
          <w:lang w:val="hu-HU"/>
        </w:rPr>
      </w:pPr>
      <w:r>
        <w:rPr>
          <w:rFonts w:ascii="Times New Roman" w:hAnsi="Times New Roman" w:cstheme="minorHAnsi"/>
          <w:bCs/>
          <w:sz w:val="20"/>
          <w:szCs w:val="20"/>
          <w:lang w:val="hu-HU"/>
        </w:rPr>
        <w:t>(tárgyév szeptember 01-től-következő év január 31-ig)</w:t>
      </w:r>
    </w:p>
    <w:p w14:paraId="5D7BFE84" w14:textId="77777777" w:rsidR="002F65F8" w:rsidRDefault="002F65F8" w:rsidP="002F65F8">
      <w:pPr>
        <w:rPr>
          <w:rFonts w:ascii="Times New Roman" w:hAnsi="Times New Roman"/>
          <w:b/>
        </w:rPr>
      </w:pPr>
    </w:p>
    <w:p w14:paraId="78DFFDE5" w14:textId="77777777" w:rsidR="002F65F8" w:rsidRPr="00042CB6" w:rsidRDefault="002F65F8" w:rsidP="002F65F8">
      <w:pPr>
        <w:rPr>
          <w:rFonts w:ascii="Times New Roman" w:hAnsi="Times New Roman"/>
          <w:b/>
        </w:rPr>
      </w:pPr>
      <w:r w:rsidRPr="00042CB6">
        <w:rPr>
          <w:rFonts w:ascii="Times New Roman" w:hAnsi="Times New Roman"/>
          <w:b/>
        </w:rPr>
        <w:t>EGYESÜLET NEVE:</w:t>
      </w:r>
      <w:r w:rsidRPr="00042CB6">
        <w:rPr>
          <w:rFonts w:ascii="Times New Roman" w:hAnsi="Times New Roman"/>
          <w:b/>
        </w:rPr>
        <w:tab/>
        <w:t>…………………………………………</w:t>
      </w:r>
    </w:p>
    <w:p w14:paraId="441C2244" w14:textId="77777777" w:rsidR="002F65F8" w:rsidRDefault="002F65F8" w:rsidP="002F65F8">
      <w:pPr>
        <w:tabs>
          <w:tab w:val="left" w:pos="3686"/>
          <w:tab w:val="right" w:leader="dot" w:pos="5103"/>
        </w:tabs>
        <w:rPr>
          <w:rFonts w:ascii="Times New Roman" w:hAnsi="Times New Roman"/>
          <w:b/>
          <w:u w:val="single"/>
        </w:rPr>
      </w:pPr>
    </w:p>
    <w:p w14:paraId="065B7016" w14:textId="77777777" w:rsidR="002F65F8" w:rsidRDefault="002F65F8" w:rsidP="002F65F8">
      <w:pPr>
        <w:tabs>
          <w:tab w:val="left" w:pos="3686"/>
          <w:tab w:val="right" w:leader="dot" w:pos="5103"/>
        </w:tabs>
        <w:rPr>
          <w:rFonts w:ascii="Times New Roman" w:hAnsi="Times New Roman"/>
          <w:b/>
          <w:u w:val="single"/>
        </w:rPr>
      </w:pPr>
      <w:proofErr w:type="spellStart"/>
      <w:r>
        <w:rPr>
          <w:rFonts w:ascii="Times New Roman" w:hAnsi="Times New Roman"/>
          <w:b/>
          <w:u w:val="single"/>
        </w:rPr>
        <w:t>Féléves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Versenyzői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engedélyek</w:t>
      </w:r>
      <w:proofErr w:type="spellEnd"/>
    </w:p>
    <w:p w14:paraId="7CE7A640" w14:textId="77777777" w:rsidR="002F65F8" w:rsidRDefault="002F65F8" w:rsidP="002F65F8">
      <w:pPr>
        <w:tabs>
          <w:tab w:val="left" w:pos="3686"/>
          <w:tab w:val="right" w:leader="dot" w:pos="5103"/>
        </w:tabs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Felnőtt</w:t>
      </w:r>
      <w:proofErr w:type="spellEnd"/>
      <w:r>
        <w:rPr>
          <w:rFonts w:ascii="Times New Roman" w:hAnsi="Times New Roman"/>
          <w:b/>
        </w:rPr>
        <w:t xml:space="preserve">, junior, </w:t>
      </w:r>
      <w:proofErr w:type="spellStart"/>
      <w:r>
        <w:rPr>
          <w:rFonts w:ascii="Times New Roman" w:hAnsi="Times New Roman"/>
          <w:b/>
        </w:rPr>
        <w:t>kadet</w:t>
      </w:r>
      <w:proofErr w:type="spellEnd"/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</w:t>
      </w:r>
      <w:proofErr w:type="spellStart"/>
      <w:r>
        <w:rPr>
          <w:rFonts w:ascii="Times New Roman" w:hAnsi="Times New Roman"/>
          <w:b/>
        </w:rPr>
        <w:t>db</w:t>
      </w:r>
      <w:proofErr w:type="spellEnd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proofErr w:type="spellStart"/>
      <w:r>
        <w:rPr>
          <w:rFonts w:ascii="Times New Roman" w:hAnsi="Times New Roman"/>
          <w:b/>
        </w:rPr>
        <w:t>féléves</w:t>
      </w:r>
      <w:proofErr w:type="spellEnd"/>
      <w:r>
        <w:rPr>
          <w:rFonts w:ascii="Times New Roman" w:hAnsi="Times New Roman"/>
          <w:b/>
        </w:rPr>
        <w:t xml:space="preserve">  8 000,- Ft</w:t>
      </w:r>
    </w:p>
    <w:p w14:paraId="5DE1D02C" w14:textId="77777777" w:rsidR="002F65F8" w:rsidRDefault="002F65F8" w:rsidP="002F65F8">
      <w:pPr>
        <w:tabs>
          <w:tab w:val="left" w:pos="3686"/>
          <w:tab w:val="right" w:leader="dot" w:pos="5103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Gyermek, </w:t>
      </w:r>
      <w:proofErr w:type="spellStart"/>
      <w:r>
        <w:rPr>
          <w:rFonts w:ascii="Times New Roman" w:hAnsi="Times New Roman"/>
          <w:b/>
        </w:rPr>
        <w:t>újonc</w:t>
      </w:r>
      <w:proofErr w:type="spellEnd"/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b/>
        </w:rPr>
        <w:t>serdülő</w:t>
      </w:r>
      <w:proofErr w:type="spellEnd"/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</w:t>
      </w:r>
      <w:proofErr w:type="spellStart"/>
      <w:r>
        <w:rPr>
          <w:rFonts w:ascii="Times New Roman" w:hAnsi="Times New Roman"/>
          <w:b/>
        </w:rPr>
        <w:t>db</w:t>
      </w:r>
      <w:proofErr w:type="spellEnd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proofErr w:type="spellStart"/>
      <w:r>
        <w:rPr>
          <w:rFonts w:ascii="Times New Roman" w:hAnsi="Times New Roman"/>
          <w:b/>
        </w:rPr>
        <w:t>féléves</w:t>
      </w:r>
      <w:proofErr w:type="spellEnd"/>
      <w:r>
        <w:rPr>
          <w:rFonts w:ascii="Times New Roman" w:hAnsi="Times New Roman"/>
          <w:b/>
        </w:rPr>
        <w:t xml:space="preserve">  5 000,- Ft </w:t>
      </w:r>
    </w:p>
    <w:p w14:paraId="3AFC099E" w14:textId="77777777" w:rsidR="002F65F8" w:rsidRDefault="002F65F8" w:rsidP="002F65F8">
      <w:pPr>
        <w:tabs>
          <w:tab w:val="left" w:pos="3686"/>
          <w:tab w:val="right" w:leader="dot" w:pos="5103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Gyermek </w:t>
      </w:r>
      <w:proofErr w:type="spellStart"/>
      <w:r>
        <w:rPr>
          <w:rFonts w:ascii="Times New Roman" w:hAnsi="Times New Roman"/>
          <w:b/>
        </w:rPr>
        <w:t>alatti</w:t>
      </w:r>
      <w:proofErr w:type="spellEnd"/>
      <w:r>
        <w:rPr>
          <w:rFonts w:ascii="Times New Roman" w:hAnsi="Times New Roman"/>
          <w:b/>
        </w:rPr>
        <w:t xml:space="preserve"> (</w:t>
      </w:r>
      <w:proofErr w:type="spellStart"/>
      <w:r>
        <w:rPr>
          <w:rFonts w:ascii="Times New Roman" w:hAnsi="Times New Roman"/>
          <w:b/>
        </w:rPr>
        <w:t>törpici</w:t>
      </w:r>
      <w:proofErr w:type="spellEnd"/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b/>
        </w:rPr>
        <w:t>bambi</w:t>
      </w:r>
      <w:proofErr w:type="spellEnd"/>
      <w:r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</w:t>
      </w:r>
      <w:proofErr w:type="spellStart"/>
      <w:r>
        <w:rPr>
          <w:rFonts w:ascii="Times New Roman" w:hAnsi="Times New Roman"/>
          <w:b/>
        </w:rPr>
        <w:t>db</w:t>
      </w:r>
      <w:proofErr w:type="spellEnd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proofErr w:type="spellStart"/>
      <w:r>
        <w:rPr>
          <w:rFonts w:ascii="Times New Roman" w:hAnsi="Times New Roman"/>
          <w:b/>
        </w:rPr>
        <w:t>féléves</w:t>
      </w:r>
      <w:proofErr w:type="spellEnd"/>
      <w:r>
        <w:rPr>
          <w:rFonts w:ascii="Times New Roman" w:hAnsi="Times New Roman"/>
          <w:b/>
        </w:rPr>
        <w:t xml:space="preserve">  3 000,- Ft</w:t>
      </w:r>
    </w:p>
    <w:p w14:paraId="7209BFDF" w14:textId="77777777" w:rsidR="002F65F8" w:rsidRDefault="002F65F8" w:rsidP="002F65F8">
      <w:pPr>
        <w:tabs>
          <w:tab w:val="left" w:pos="3686"/>
          <w:tab w:val="right" w:leader="dot" w:pos="5103"/>
        </w:tabs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Szabadidős</w:t>
      </w:r>
      <w:proofErr w:type="spellEnd"/>
      <w:r>
        <w:rPr>
          <w:rFonts w:ascii="Times New Roman" w:hAnsi="Times New Roman"/>
          <w:b/>
        </w:rPr>
        <w:t>/</w:t>
      </w:r>
      <w:proofErr w:type="spellStart"/>
      <w:r>
        <w:rPr>
          <w:rFonts w:ascii="Times New Roman" w:hAnsi="Times New Roman"/>
          <w:b/>
        </w:rPr>
        <w:t>veterán</w:t>
      </w:r>
      <w:proofErr w:type="spellEnd"/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</w:t>
      </w:r>
      <w:proofErr w:type="spellStart"/>
      <w:r>
        <w:rPr>
          <w:rFonts w:ascii="Times New Roman" w:hAnsi="Times New Roman"/>
          <w:b/>
        </w:rPr>
        <w:t>db</w:t>
      </w:r>
      <w:proofErr w:type="spellEnd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proofErr w:type="spellStart"/>
      <w:r>
        <w:rPr>
          <w:rFonts w:ascii="Times New Roman" w:hAnsi="Times New Roman"/>
          <w:b/>
        </w:rPr>
        <w:t>féléves</w:t>
      </w:r>
      <w:proofErr w:type="spellEnd"/>
      <w:r>
        <w:rPr>
          <w:rFonts w:ascii="Times New Roman" w:hAnsi="Times New Roman"/>
          <w:b/>
        </w:rPr>
        <w:t xml:space="preserve">  4 000,- Ft</w:t>
      </w:r>
    </w:p>
    <w:p w14:paraId="7B12C72B" w14:textId="77777777" w:rsidR="002F65F8" w:rsidRDefault="002F65F8" w:rsidP="002F65F8">
      <w:pPr>
        <w:tabs>
          <w:tab w:val="left" w:pos="3686"/>
          <w:tab w:val="right" w:leader="dot" w:pos="5103"/>
        </w:tabs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Kerekesszékes</w:t>
      </w:r>
      <w:proofErr w:type="spellEnd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</w:t>
      </w:r>
      <w:proofErr w:type="spellStart"/>
      <w:r>
        <w:rPr>
          <w:rFonts w:ascii="Times New Roman" w:hAnsi="Times New Roman"/>
          <w:b/>
        </w:rPr>
        <w:t>db</w:t>
      </w:r>
      <w:proofErr w:type="spellEnd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proofErr w:type="spellStart"/>
      <w:r>
        <w:rPr>
          <w:rFonts w:ascii="Times New Roman" w:hAnsi="Times New Roman"/>
          <w:b/>
        </w:rPr>
        <w:t>féléves</w:t>
      </w:r>
      <w:proofErr w:type="spellEnd"/>
      <w:r>
        <w:rPr>
          <w:rFonts w:ascii="Times New Roman" w:hAnsi="Times New Roman"/>
          <w:b/>
        </w:rPr>
        <w:t xml:space="preserve">  4 000,- Ft</w:t>
      </w:r>
    </w:p>
    <w:p w14:paraId="1A6FB1E3" w14:textId="77777777" w:rsidR="002F65F8" w:rsidRPr="00F10CFB" w:rsidRDefault="002F65F8" w:rsidP="002F65F8">
      <w:pPr>
        <w:tabs>
          <w:tab w:val="left" w:pos="3686"/>
          <w:tab w:val="right" w:leader="dot" w:pos="5103"/>
        </w:tabs>
        <w:rPr>
          <w:rFonts w:ascii="Times New Roman" w:hAnsi="Times New Roman"/>
          <w:b/>
        </w:rPr>
      </w:pPr>
      <w:proofErr w:type="spellStart"/>
      <w:r w:rsidRPr="00F10CFB">
        <w:rPr>
          <w:rFonts w:ascii="Times New Roman" w:hAnsi="Times New Roman"/>
          <w:b/>
        </w:rPr>
        <w:t>Egyszeri</w:t>
      </w:r>
      <w:proofErr w:type="spellEnd"/>
      <w:r w:rsidRPr="00F10CFB">
        <w:rPr>
          <w:rFonts w:ascii="Times New Roman" w:hAnsi="Times New Roman"/>
          <w:b/>
        </w:rPr>
        <w:t xml:space="preserve"> (</w:t>
      </w:r>
      <w:proofErr w:type="spellStart"/>
      <w:r w:rsidRPr="00F10CFB">
        <w:rPr>
          <w:rFonts w:ascii="Times New Roman" w:hAnsi="Times New Roman"/>
          <w:b/>
        </w:rPr>
        <w:t>Felnőtt</w:t>
      </w:r>
      <w:proofErr w:type="spellEnd"/>
      <w:r w:rsidRPr="00F10CFB">
        <w:rPr>
          <w:rFonts w:ascii="Times New Roman" w:hAnsi="Times New Roman"/>
          <w:b/>
        </w:rPr>
        <w:t xml:space="preserve"> OB</w:t>
      </w:r>
      <w:r>
        <w:rPr>
          <w:rFonts w:ascii="Times New Roman" w:hAnsi="Times New Roman"/>
          <w:b/>
        </w:rPr>
        <w:t>)</w:t>
      </w:r>
      <w:r w:rsidRPr="00F10CFB">
        <w:rPr>
          <w:rFonts w:ascii="Times New Roman" w:hAnsi="Times New Roman"/>
          <w:b/>
        </w:rPr>
        <w:tab/>
      </w:r>
      <w:r w:rsidRPr="00F10CFB">
        <w:rPr>
          <w:rFonts w:ascii="Times New Roman" w:hAnsi="Times New Roman"/>
          <w:b/>
        </w:rPr>
        <w:tab/>
        <w:t xml:space="preserve"> </w:t>
      </w:r>
      <w:proofErr w:type="spellStart"/>
      <w:r w:rsidRPr="00F10CFB">
        <w:rPr>
          <w:rFonts w:ascii="Times New Roman" w:hAnsi="Times New Roman"/>
          <w:b/>
        </w:rPr>
        <w:t>db</w:t>
      </w:r>
      <w:proofErr w:type="spellEnd"/>
      <w:r w:rsidRPr="00F10CFB">
        <w:rPr>
          <w:rFonts w:ascii="Times New Roman" w:hAnsi="Times New Roman"/>
          <w:b/>
        </w:rPr>
        <w:t xml:space="preserve"> </w:t>
      </w:r>
      <w:r w:rsidRPr="00F10CFB">
        <w:rPr>
          <w:rFonts w:ascii="Times New Roman" w:hAnsi="Times New Roman"/>
          <w:b/>
        </w:rPr>
        <w:tab/>
      </w:r>
      <w:r w:rsidRPr="00F10CFB">
        <w:rPr>
          <w:rFonts w:ascii="Times New Roman" w:hAnsi="Times New Roman"/>
          <w:b/>
        </w:rPr>
        <w:tab/>
        <w:t xml:space="preserve"> 6 000,- Ft</w:t>
      </w:r>
    </w:p>
    <w:p w14:paraId="4A080F48" w14:textId="77777777" w:rsidR="002F65F8" w:rsidRPr="00F10CFB" w:rsidRDefault="002F65F8" w:rsidP="002F65F8">
      <w:pPr>
        <w:tabs>
          <w:tab w:val="left" w:pos="3686"/>
          <w:tab w:val="right" w:leader="dot" w:pos="5103"/>
        </w:tabs>
        <w:rPr>
          <w:rFonts w:ascii="Times New Roman" w:hAnsi="Times New Roman"/>
          <w:b/>
        </w:rPr>
      </w:pPr>
    </w:p>
    <w:p w14:paraId="323F1160" w14:textId="77777777" w:rsidR="002F65F8" w:rsidRDefault="002F65F8" w:rsidP="002F65F8">
      <w:pPr>
        <w:spacing w:after="240"/>
        <w:rPr>
          <w:rFonts w:ascii="Times New Roman" w:hAnsi="Times New Roman"/>
          <w:b/>
          <w:caps/>
        </w:rPr>
      </w:pPr>
      <w:proofErr w:type="spellStart"/>
      <w:r>
        <w:rPr>
          <w:rFonts w:ascii="Times New Roman" w:hAnsi="Times New Roman"/>
          <w:b/>
        </w:rPr>
        <w:t>Versenyzők</w:t>
      </w:r>
      <w:proofErr w:type="spellEnd"/>
      <w:r>
        <w:rPr>
          <w:rFonts w:ascii="Times New Roman" w:hAnsi="Times New Roman"/>
          <w:b/>
        </w:rPr>
        <w:t xml:space="preserve"> neve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proofErr w:type="spellStart"/>
      <w:r>
        <w:rPr>
          <w:rFonts w:ascii="Times New Roman" w:hAnsi="Times New Roman"/>
          <w:b/>
        </w:rPr>
        <w:t>Születési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dátuma</w:t>
      </w:r>
      <w:proofErr w:type="spellEnd"/>
    </w:p>
    <w:p w14:paraId="388A7002" w14:textId="77777777" w:rsidR="002F65F8" w:rsidRDefault="002F65F8" w:rsidP="002F65F8">
      <w:pPr>
        <w:tabs>
          <w:tab w:val="left" w:pos="284"/>
          <w:tab w:val="right" w:leader="dot" w:pos="4536"/>
          <w:tab w:val="left" w:pos="5103"/>
          <w:tab w:val="right" w:leader="dot" w:pos="7371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31F7D84A" w14:textId="77777777" w:rsidR="002F65F8" w:rsidRDefault="002F65F8" w:rsidP="002F65F8">
      <w:pPr>
        <w:tabs>
          <w:tab w:val="left" w:pos="284"/>
          <w:tab w:val="right" w:leader="dot" w:pos="4536"/>
          <w:tab w:val="left" w:pos="5103"/>
          <w:tab w:val="right" w:leader="dot" w:pos="7371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0C316760" w14:textId="77777777" w:rsidR="002F65F8" w:rsidRDefault="002F65F8" w:rsidP="002F65F8">
      <w:pPr>
        <w:tabs>
          <w:tab w:val="left" w:pos="284"/>
          <w:tab w:val="right" w:leader="dot" w:pos="4536"/>
          <w:tab w:val="left" w:pos="5103"/>
          <w:tab w:val="right" w:leader="dot" w:pos="7371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E579535" w14:textId="77777777" w:rsidR="002F65F8" w:rsidRDefault="002F65F8" w:rsidP="002F65F8">
      <w:pPr>
        <w:tabs>
          <w:tab w:val="left" w:pos="284"/>
          <w:tab w:val="right" w:leader="dot" w:pos="4536"/>
          <w:tab w:val="left" w:pos="5103"/>
          <w:tab w:val="right" w:leader="dot" w:pos="7371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6103E918" w14:textId="77777777" w:rsidR="002F65F8" w:rsidRDefault="002F65F8" w:rsidP="002F65F8">
      <w:pPr>
        <w:tabs>
          <w:tab w:val="left" w:pos="284"/>
          <w:tab w:val="right" w:leader="dot" w:pos="4536"/>
          <w:tab w:val="left" w:pos="5103"/>
          <w:tab w:val="right" w:leader="dot" w:pos="7371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6E122B90" w14:textId="77777777" w:rsidR="002F65F8" w:rsidRDefault="002F65F8" w:rsidP="002F65F8">
      <w:pPr>
        <w:tabs>
          <w:tab w:val="left" w:pos="284"/>
          <w:tab w:val="right" w:leader="dot" w:pos="4536"/>
          <w:tab w:val="left" w:pos="5103"/>
          <w:tab w:val="right" w:leader="dot" w:pos="7371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A1E1817" w14:textId="77777777" w:rsidR="002F65F8" w:rsidRDefault="002F65F8" w:rsidP="002F65F8">
      <w:pPr>
        <w:tabs>
          <w:tab w:val="left" w:pos="284"/>
          <w:tab w:val="right" w:leader="dot" w:pos="4536"/>
          <w:tab w:val="left" w:pos="5103"/>
          <w:tab w:val="right" w:leader="dot" w:pos="7371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7F8F1008" w14:textId="77777777" w:rsidR="002F65F8" w:rsidRDefault="002F65F8" w:rsidP="002F65F8">
      <w:pPr>
        <w:tabs>
          <w:tab w:val="left" w:pos="284"/>
          <w:tab w:val="right" w:leader="dot" w:pos="4536"/>
          <w:tab w:val="left" w:pos="5103"/>
          <w:tab w:val="right" w:leader="dot" w:pos="7371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2E66EF67" w14:textId="77777777" w:rsidR="002F65F8" w:rsidRDefault="002F65F8" w:rsidP="002F65F8">
      <w:pPr>
        <w:tabs>
          <w:tab w:val="left" w:pos="284"/>
          <w:tab w:val="right" w:leader="dot" w:pos="4536"/>
          <w:tab w:val="left" w:pos="5103"/>
          <w:tab w:val="right" w:leader="dot" w:pos="7371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3DFB1CDB" w14:textId="77777777" w:rsidR="002F65F8" w:rsidRDefault="002F65F8" w:rsidP="002F65F8">
      <w:pPr>
        <w:tabs>
          <w:tab w:val="left" w:pos="284"/>
          <w:tab w:val="right" w:leader="dot" w:pos="4536"/>
          <w:tab w:val="left" w:pos="5103"/>
          <w:tab w:val="right" w:leader="dot" w:pos="7371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658EE09D" w14:textId="77777777" w:rsidR="002F65F8" w:rsidRDefault="002F65F8" w:rsidP="002F65F8">
      <w:pPr>
        <w:tabs>
          <w:tab w:val="left" w:pos="284"/>
          <w:tab w:val="right" w:leader="dot" w:pos="4536"/>
          <w:tab w:val="left" w:pos="5103"/>
          <w:tab w:val="right" w:leader="dot" w:pos="7371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354BC5D2" w14:textId="77777777" w:rsidR="002F65F8" w:rsidRDefault="002F65F8" w:rsidP="002F65F8">
      <w:pPr>
        <w:tabs>
          <w:tab w:val="left" w:pos="284"/>
          <w:tab w:val="right" w:leader="dot" w:pos="4536"/>
          <w:tab w:val="left" w:pos="5103"/>
          <w:tab w:val="right" w:leader="dot" w:pos="7371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36F0DA83" w14:textId="77777777" w:rsidR="002F65F8" w:rsidRDefault="002F65F8" w:rsidP="002F65F8">
      <w:pPr>
        <w:tabs>
          <w:tab w:val="left" w:pos="284"/>
          <w:tab w:val="right" w:leader="dot" w:pos="4536"/>
          <w:tab w:val="left" w:pos="5103"/>
          <w:tab w:val="right" w:leader="dot" w:pos="7371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0FBA988" w14:textId="77777777" w:rsidR="002F65F8" w:rsidRDefault="002F65F8" w:rsidP="002F65F8">
      <w:pPr>
        <w:tabs>
          <w:tab w:val="left" w:pos="284"/>
          <w:tab w:val="right" w:leader="dot" w:pos="4536"/>
          <w:tab w:val="left" w:pos="5103"/>
          <w:tab w:val="right" w:leader="dot" w:pos="7371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61A3AD5B" w14:textId="77777777" w:rsidR="002F65F8" w:rsidRDefault="002F65F8" w:rsidP="002F65F8">
      <w:pPr>
        <w:tabs>
          <w:tab w:val="left" w:pos="284"/>
          <w:tab w:val="right" w:leader="dot" w:pos="4536"/>
          <w:tab w:val="left" w:pos="5103"/>
          <w:tab w:val="right" w:leader="dot" w:pos="7371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F3E6BED" w14:textId="77777777" w:rsidR="002F65F8" w:rsidRDefault="002F65F8" w:rsidP="002F65F8">
      <w:pPr>
        <w:tabs>
          <w:tab w:val="right" w:leader="dot" w:pos="2880"/>
        </w:tabs>
        <w:jc w:val="both"/>
        <w:rPr>
          <w:rFonts w:ascii="Times New Roman" w:hAnsi="Times New Roman"/>
        </w:rPr>
      </w:pPr>
    </w:p>
    <w:p w14:paraId="78BF4434" w14:textId="77777777" w:rsidR="002F65F8" w:rsidRPr="008D65BA" w:rsidRDefault="002F65F8" w:rsidP="002F65F8">
      <w:pPr>
        <w:tabs>
          <w:tab w:val="right" w:leader="dot" w:pos="2880"/>
        </w:tabs>
        <w:jc w:val="both"/>
        <w:rPr>
          <w:rFonts w:ascii="Arial" w:hAnsi="Arial" w:cs="Arial"/>
        </w:rPr>
      </w:pPr>
      <w:proofErr w:type="spellStart"/>
      <w:r>
        <w:rPr>
          <w:rFonts w:ascii="Times New Roman" w:hAnsi="Times New Roman"/>
        </w:rPr>
        <w:t>Dátum</w:t>
      </w:r>
      <w:proofErr w:type="spellEnd"/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Sportszervezet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aláírása</w:t>
      </w:r>
      <w:proofErr w:type="spellEnd"/>
      <w:r>
        <w:rPr>
          <w:rFonts w:ascii="Times New Roman" w:hAnsi="Times New Roman"/>
        </w:rPr>
        <w:t xml:space="preserve">; </w:t>
      </w:r>
      <w:proofErr w:type="spellStart"/>
      <w:r>
        <w:rPr>
          <w:rFonts w:ascii="Times New Roman" w:hAnsi="Times New Roman"/>
        </w:rPr>
        <w:t>ph</w:t>
      </w:r>
      <w:proofErr w:type="spellEnd"/>
    </w:p>
    <w:p w14:paraId="6368CD00" w14:textId="54FF4889" w:rsidR="00665732" w:rsidRPr="002F65F8" w:rsidRDefault="00665732" w:rsidP="002F65F8"/>
    <w:sectPr w:rsidR="00665732" w:rsidRPr="002F65F8" w:rsidSect="007D23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544" w:right="1417" w:bottom="1985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72A60" w14:textId="77777777" w:rsidR="00F24082" w:rsidRDefault="00F24082" w:rsidP="00152D4A">
      <w:r>
        <w:separator/>
      </w:r>
    </w:p>
  </w:endnote>
  <w:endnote w:type="continuationSeparator" w:id="0">
    <w:p w14:paraId="37000F97" w14:textId="77777777" w:rsidR="00F24082" w:rsidRDefault="00F24082" w:rsidP="0015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2235F" w14:textId="77777777" w:rsidR="009635EB" w:rsidRDefault="009635E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0CECD" w14:textId="0D45E951" w:rsidR="00152D4A" w:rsidRDefault="002E200A" w:rsidP="00A406B4">
    <w:pPr>
      <w:pStyle w:val="llb"/>
      <w:ind w:left="-1134"/>
    </w:pPr>
    <w:r>
      <w:rPr>
        <w:noProof/>
        <w:lang w:val="hu-HU" w:eastAsia="hu-HU"/>
      </w:rPr>
      <w:drawing>
        <wp:anchor distT="0" distB="0" distL="114300" distR="114300" simplePos="0" relativeHeight="251661312" behindDoc="0" locked="0" layoutInCell="1" allowOverlap="1" wp14:anchorId="50AB293C" wp14:editId="1B044132">
          <wp:simplePos x="0" y="0"/>
          <wp:positionH relativeFrom="column">
            <wp:posOffset>-925195</wp:posOffset>
          </wp:positionH>
          <wp:positionV relativeFrom="paragraph">
            <wp:posOffset>-691419</wp:posOffset>
          </wp:positionV>
          <wp:extent cx="7573645" cy="1076230"/>
          <wp:effectExtent l="0" t="0" r="0" b="381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9887" cy="1088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DADE6" w14:textId="77777777" w:rsidR="009635EB" w:rsidRDefault="009635E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912BA" w14:textId="77777777" w:rsidR="00F24082" w:rsidRDefault="00F24082" w:rsidP="00152D4A">
      <w:r>
        <w:separator/>
      </w:r>
    </w:p>
  </w:footnote>
  <w:footnote w:type="continuationSeparator" w:id="0">
    <w:p w14:paraId="52D9F486" w14:textId="77777777" w:rsidR="00F24082" w:rsidRDefault="00F24082" w:rsidP="00152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CB3B" w14:textId="77777777" w:rsidR="009635EB" w:rsidRDefault="009635E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73C5" w14:textId="77777777" w:rsidR="00152D4A" w:rsidRDefault="007D2334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58240" behindDoc="1" locked="0" layoutInCell="1" allowOverlap="1" wp14:anchorId="1A809D49" wp14:editId="531EA99F">
          <wp:simplePos x="0" y="0"/>
          <wp:positionH relativeFrom="column">
            <wp:posOffset>-925376</wp:posOffset>
          </wp:positionH>
          <wp:positionV relativeFrom="paragraph">
            <wp:posOffset>-462643</wp:posOffset>
          </wp:positionV>
          <wp:extent cx="7577002" cy="2106419"/>
          <wp:effectExtent l="0" t="0" r="5080" b="8255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VSZ_levelpapir_fej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002" cy="2106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C648" w14:textId="77777777" w:rsidR="009635EB" w:rsidRDefault="009635E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56C07"/>
    <w:multiLevelType w:val="hybridMultilevel"/>
    <w:tmpl w:val="17047D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073FA"/>
    <w:multiLevelType w:val="hybridMultilevel"/>
    <w:tmpl w:val="E31A0A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C3A25"/>
    <w:multiLevelType w:val="hybridMultilevel"/>
    <w:tmpl w:val="0EF082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068709">
    <w:abstractNumId w:val="0"/>
  </w:num>
  <w:num w:numId="2" w16cid:durableId="110130463">
    <w:abstractNumId w:val="2"/>
  </w:num>
  <w:num w:numId="3" w16cid:durableId="395979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BE9"/>
    <w:rsid w:val="000065E7"/>
    <w:rsid w:val="00096FCB"/>
    <w:rsid w:val="00106C9A"/>
    <w:rsid w:val="001071B7"/>
    <w:rsid w:val="00114D54"/>
    <w:rsid w:val="00152D4A"/>
    <w:rsid w:val="00155E9F"/>
    <w:rsid w:val="00174809"/>
    <w:rsid w:val="0018468E"/>
    <w:rsid w:val="0020009F"/>
    <w:rsid w:val="002256B1"/>
    <w:rsid w:val="00242BA7"/>
    <w:rsid w:val="0025568C"/>
    <w:rsid w:val="00256236"/>
    <w:rsid w:val="00276D09"/>
    <w:rsid w:val="002E200A"/>
    <w:rsid w:val="002F65F8"/>
    <w:rsid w:val="003253BF"/>
    <w:rsid w:val="0035093B"/>
    <w:rsid w:val="003A4E9A"/>
    <w:rsid w:val="003C4BBA"/>
    <w:rsid w:val="003D734F"/>
    <w:rsid w:val="003E3164"/>
    <w:rsid w:val="003E480B"/>
    <w:rsid w:val="003E5B3F"/>
    <w:rsid w:val="003E77E4"/>
    <w:rsid w:val="0041713C"/>
    <w:rsid w:val="00447628"/>
    <w:rsid w:val="00461CDC"/>
    <w:rsid w:val="00495EFF"/>
    <w:rsid w:val="004A44BA"/>
    <w:rsid w:val="004D0251"/>
    <w:rsid w:val="004E3C00"/>
    <w:rsid w:val="0050682B"/>
    <w:rsid w:val="005068DC"/>
    <w:rsid w:val="0053534F"/>
    <w:rsid w:val="00563495"/>
    <w:rsid w:val="00573740"/>
    <w:rsid w:val="0057682D"/>
    <w:rsid w:val="00582FC3"/>
    <w:rsid w:val="00586A0C"/>
    <w:rsid w:val="005A4A9B"/>
    <w:rsid w:val="005A66FB"/>
    <w:rsid w:val="005D0C7F"/>
    <w:rsid w:val="00616211"/>
    <w:rsid w:val="00620C09"/>
    <w:rsid w:val="00643A59"/>
    <w:rsid w:val="00664B2C"/>
    <w:rsid w:val="00665732"/>
    <w:rsid w:val="0068413A"/>
    <w:rsid w:val="00696397"/>
    <w:rsid w:val="006A1807"/>
    <w:rsid w:val="006A46EB"/>
    <w:rsid w:val="006E1482"/>
    <w:rsid w:val="006E74D7"/>
    <w:rsid w:val="00707574"/>
    <w:rsid w:val="00765832"/>
    <w:rsid w:val="007759A3"/>
    <w:rsid w:val="00791695"/>
    <w:rsid w:val="007A60FA"/>
    <w:rsid w:val="007B77E9"/>
    <w:rsid w:val="007D2334"/>
    <w:rsid w:val="007E2D2A"/>
    <w:rsid w:val="007E3FFA"/>
    <w:rsid w:val="007F255A"/>
    <w:rsid w:val="00803290"/>
    <w:rsid w:val="00860CBA"/>
    <w:rsid w:val="008D7D0F"/>
    <w:rsid w:val="00923E05"/>
    <w:rsid w:val="00933104"/>
    <w:rsid w:val="009635EB"/>
    <w:rsid w:val="0097545A"/>
    <w:rsid w:val="009977CF"/>
    <w:rsid w:val="009A6AAF"/>
    <w:rsid w:val="009F6A20"/>
    <w:rsid w:val="00A406B4"/>
    <w:rsid w:val="00A44C51"/>
    <w:rsid w:val="00A628B9"/>
    <w:rsid w:val="00AD1CBE"/>
    <w:rsid w:val="00B25E5F"/>
    <w:rsid w:val="00B807C3"/>
    <w:rsid w:val="00BB29B6"/>
    <w:rsid w:val="00BC2729"/>
    <w:rsid w:val="00C5716E"/>
    <w:rsid w:val="00C814BF"/>
    <w:rsid w:val="00C875C5"/>
    <w:rsid w:val="00C94A08"/>
    <w:rsid w:val="00CA148F"/>
    <w:rsid w:val="00CE1E06"/>
    <w:rsid w:val="00CE7694"/>
    <w:rsid w:val="00D64BE9"/>
    <w:rsid w:val="00D86FCF"/>
    <w:rsid w:val="00DB205C"/>
    <w:rsid w:val="00DC0562"/>
    <w:rsid w:val="00DD4216"/>
    <w:rsid w:val="00DD7E3A"/>
    <w:rsid w:val="00DF03F8"/>
    <w:rsid w:val="00E355F5"/>
    <w:rsid w:val="00EB3A67"/>
    <w:rsid w:val="00EC38EE"/>
    <w:rsid w:val="00F24082"/>
    <w:rsid w:val="00F47953"/>
    <w:rsid w:val="00F6099D"/>
    <w:rsid w:val="00F973D3"/>
    <w:rsid w:val="00FA1D6C"/>
    <w:rsid w:val="00FA2206"/>
    <w:rsid w:val="00FB027B"/>
    <w:rsid w:val="00FE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44847"/>
  <w14:defaultImageDpi w14:val="32767"/>
  <w15:docId w15:val="{3F45668D-823E-634A-A61E-328C6BA0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64BE9"/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6A18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52D4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52D4A"/>
  </w:style>
  <w:style w:type="paragraph" w:styleId="llb">
    <w:name w:val="footer"/>
    <w:basedOn w:val="Norml"/>
    <w:link w:val="llbChar"/>
    <w:uiPriority w:val="99"/>
    <w:unhideWhenUsed/>
    <w:rsid w:val="00152D4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52D4A"/>
  </w:style>
  <w:style w:type="paragraph" w:styleId="Listaszerbekezds">
    <w:name w:val="List Paragraph"/>
    <w:basedOn w:val="Norml"/>
    <w:uiPriority w:val="34"/>
    <w:qFormat/>
    <w:rsid w:val="00D64BE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D233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2334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6A180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van\Desktop\MVSZ%20lev&#233;lpap&#237;r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A7139-F5DB-4769-AB36-90ABD898F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MVSZ levélpapír.dotx</Template>
  <TotalTime>1</TotalTime>
  <Pages>1</Pages>
  <Words>78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EQUICOM Kft.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sovan</dc:creator>
  <cp:lastModifiedBy>Keresztesi Éva</cp:lastModifiedBy>
  <cp:revision>2</cp:revision>
  <cp:lastPrinted>2025-08-12T08:30:00Z</cp:lastPrinted>
  <dcterms:created xsi:type="dcterms:W3CDTF">2025-08-28T11:30:00Z</dcterms:created>
  <dcterms:modified xsi:type="dcterms:W3CDTF">2025-08-28T11:30:00Z</dcterms:modified>
</cp:coreProperties>
</file>